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3999" w:right="185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/NON-CONFORMANCE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SUMM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80"/>
        </w:sectPr>
      </w:pPr>
    </w:p>
    <w:p>
      <w:pPr>
        <w:pStyle w:val="BodyText"/>
        <w:tabs>
          <w:tab w:pos="2024" w:val="left" w:leader="none"/>
        </w:tabs>
        <w:spacing w:before="76"/>
        <w:ind w:left="104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120pt;margin-top:15.965894pt;width:90pt;height:.1pt;mso-position-horizontal-relative:page;mso-position-vertical-relative:paragraph;z-index:-309" coordorigin="2400,319" coordsize="1800,2">
            <v:shape style="position:absolute;left:2400;top:319;width:1800;height:2" coordorigin="2400,319" coordsize="1800,0" path="m2400,319l4200,319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Alliance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Technical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Group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LLC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04" w:right="0"/>
        <w:jc w:val="left"/>
      </w:pPr>
      <w:r>
        <w:rPr/>
        <w:pict>
          <v:group style="position:absolute;margin-left:120pt;margin-top:12.165894pt;width:90pt;height:.1pt;mso-position-horizontal-relative:page;mso-position-vertical-relative:paragraph;z-index:-308" coordorigin="2400,243" coordsize="1800,2">
            <v:shape style="position:absolute;left:2400;top:243;width:1800;height:2" coordorigin="2400,243" coordsize="1800,0" path="m2400,243l4200,243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2504" w:val="left" w:leader="none"/>
        </w:tabs>
        <w:ind w:left="104" w:right="0"/>
        <w:jc w:val="left"/>
      </w:pPr>
      <w:r>
        <w:rPr/>
        <w:pict>
          <v:group style="position:absolute;margin-left:144pt;margin-top:12.165894pt;width:90pt;height:.1pt;mso-position-horizontal-relative:page;mso-position-vertical-relative:paragraph;z-index:-307" coordorigin="2880,243" coordsize="1800,2">
            <v:shape style="position:absolute;left:2880;top:243;width:1800;height:2" coordorigin="2880,243" coordsize="1800,0" path="m2880,243l4680,243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ID(s)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P5088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04" w:right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DKQP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8260,8270,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Cetra)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0"/>
        <w:ind w:left="0" w:right="10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24" w:right="0"/>
        <w:jc w:val="left"/>
      </w:pP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Date(s)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before="18"/>
        <w:ind w:left="1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8260-Low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417" w:lineRule="auto" w:before="79"/>
        <w:ind w:left="154" w:right="2522" w:hanging="5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eston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Solutions,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Inc.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RFP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</w:r>
      <w:r>
        <w:rPr>
          <w:b w:val="0"/>
          <w:bCs w:val="0"/>
          <w:spacing w:val="0"/>
          <w:w w:val="100"/>
        </w:rPr>
        <w:t>890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left="104" w:right="0"/>
        <w:jc w:val="left"/>
      </w:pPr>
      <w:r>
        <w:rPr/>
        <w:pict>
          <v:group style="position:absolute;margin-left:378pt;margin-top:12.191882pt;width:204pt;height:.1pt;mso-position-horizontal-relative:page;mso-position-vertical-relative:paragraph;z-index:-306" coordorigin="7560,244" coordsize="4080,2">
            <v:shape style="position:absolute;left:7560;top:244;width:4080;height:2" coordorigin="7560,244" coordsize="4080,0" path="m7560,244l11640,244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5.808118pt;width:204pt;height:.1pt;mso-position-horizontal-relative:page;mso-position-vertical-relative:paragraph;z-index:-305" coordorigin="7560,-116" coordsize="4080,2">
            <v:shape style="position:absolute;left:7560;top:-116;width:4080;height:2" coordorigin="7560,-116" coordsize="4080,0" path="m7560,-116l11640,-116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23.808117pt;width:204pt;height:.1pt;mso-position-horizontal-relative:page;mso-position-vertical-relative:paragraph;z-index:-304" coordorigin="7560,-476" coordsize="4080,2">
            <v:shape style="position:absolute;left:7560;top:-476;width:4080;height:2" coordorigin="7560,-476" coordsize="4080,0" path="m7560,-476l11640,-476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2/03/2024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80" w:bottom="280" w:left="380" w:right="380"/>
          <w:cols w:num="3" w:equalWidth="0">
            <w:col w:w="4393" w:space="283"/>
            <w:col w:w="2307" w:space="93"/>
            <w:col w:w="4404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consistent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spacing w:before="91"/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ind w:left="200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left="100" w:right="1540"/>
        <w:jc w:val="left"/>
      </w:pP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“No”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(with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#7),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narrative.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#1A,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#1B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“No”,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“Data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Quality.”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5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2024-12-10T08:27:19Z</dcterms:created>
  <dcterms:modified xsi:type="dcterms:W3CDTF">2024-12-10T08:27:19Z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LastSaved">
    <vt:filetime>2024-12-10T00:00:00Z</vt:filetime>
  </property>
</Properties>
</file>