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6" w:lineRule="auto" w:before="69"/>
        <w:ind w:left="3999" w:right="1857" w:hanging="226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/NON-CONFORMANCE</w:t>
      </w:r>
      <w:r>
        <w:rPr>
          <w:rFonts w:ascii="Times New Roman" w:hAnsi="Times New Roman" w:cs="Times New Roman" w:eastAsia="Times New Roman"/>
          <w:b/>
          <w:bCs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SUMM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6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62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380" w:right="380"/>
        </w:sectPr>
      </w:pPr>
    </w:p>
    <w:p>
      <w:pPr>
        <w:pStyle w:val="BodyText"/>
        <w:tabs>
          <w:tab w:pos="2021" w:val="left" w:leader="none"/>
        </w:tabs>
        <w:spacing w:before="76"/>
        <w:ind w:left="101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120pt;margin-top:16.012890pt;width:90pt;height:.1pt;mso-position-horizontal-relative:page;mso-position-vertical-relative:paragraph;z-index:-308" coordorigin="2400,320" coordsize="1800,2">
            <v:shape style="position:absolute;left:2400;top:320;width:1800;height:2" coordorigin="2400,320" coordsize="1800,0" path="m2400,320l4200,320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</w:rPr>
        <w:t>Alliance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Technical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Group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LLC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01" w:right="0"/>
        <w:jc w:val="left"/>
      </w:pPr>
      <w:r>
        <w:rPr/>
        <w:pict>
          <v:group style="position:absolute;margin-left:120pt;margin-top:12.212891pt;width:90pt;height:.1pt;mso-position-horizontal-relative:page;mso-position-vertical-relative:paragraph;z-index:-307" coordorigin="2400,244" coordsize="1800,2">
            <v:shape style="position:absolute;left:2400;top:244;width:1800;height:2" coordorigin="2400,244" coordsize="1800,0" path="m2400,244l4200,244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2501" w:val="left" w:leader="none"/>
        </w:tabs>
        <w:ind w:left="101" w:right="0"/>
        <w:jc w:val="left"/>
      </w:pPr>
      <w:r>
        <w:rPr/>
        <w:pict>
          <v:group style="position:absolute;margin-left:144pt;margin-top:12.212891pt;width:90pt;height:.1pt;mso-position-horizontal-relative:page;mso-position-vertical-relative:paragraph;z-index:-306" coordorigin="2880,244" coordsize="1800,2">
            <v:shape style="position:absolute;left:2880;top:244;width:1800;height:2" coordorigin="2880,244" coordsize="1800,0" path="m2880,244l4680,244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Sample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ID(s)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Q1462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01" w:right="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DKQP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(e.g.,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8260,8270,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Cetra)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1"/>
        <w:ind w:left="0" w:right="103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Client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left="821" w:right="0"/>
        <w:jc w:val="left"/>
      </w:pP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Sampling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Date(s)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before="18"/>
        <w:ind w:left="10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8260-Low,SOP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before="80"/>
        <w:ind w:left="101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0"/>
          <w:w w:val="100"/>
        </w:rPr>
        <w:t>Environmental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left="101" w:right="3503" w:firstLine="49"/>
        <w:jc w:val="left"/>
      </w:pPr>
      <w:r>
        <w:rPr/>
        <w:pict>
          <v:group style="position:absolute;margin-left:378pt;margin-top:29.991882pt;width:204pt;height:.1pt;mso-position-horizontal-relative:page;mso-position-vertical-relative:paragraph;z-index:-305" coordorigin="7560,600" coordsize="4080,2">
            <v:shape style="position:absolute;left:7560;top:600;width:4080;height:2" coordorigin="7560,600" coordsize="4080,0" path="m7560,600l11640,60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11.991882pt;width:204pt;height:.1pt;mso-position-horizontal-relative:page;mso-position-vertical-relative:paragraph;z-index:-304" coordorigin="7560,240" coordsize="4080,2">
            <v:shape style="position:absolute;left:7560;top:240;width:4080;height:2" coordorigin="7560,240" coordsize="4080,0" path="m7560,240l11640,24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-6.008118pt;width:204pt;height:.1pt;mso-position-horizontal-relative:page;mso-position-vertical-relative:paragraph;z-index:-303" coordorigin="7560,-120" coordsize="4080,2">
            <v:shape style="position:absolute;left:7560;top:-120;width:4080;height:2" coordorigin="7560,-120" coordsize="4080,0" path="m7560,-120l11640,-120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Lawel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2/27/2025</w:t>
      </w:r>
      <w:r>
        <w:rPr>
          <w:b w:val="0"/>
          <w:bCs w:val="0"/>
          <w:spacing w:val="0"/>
          <w:w w:val="100"/>
        </w:rPr>
      </w:r>
    </w:p>
    <w:p>
      <w:pPr>
        <w:spacing w:after="0" w:line="417" w:lineRule="auto"/>
        <w:jc w:val="left"/>
        <w:sectPr>
          <w:type w:val="continuous"/>
          <w:pgSz w:w="12240" w:h="15840"/>
          <w:pgMar w:top="580" w:bottom="280" w:left="380" w:right="380"/>
          <w:cols w:num="3" w:equalWidth="0">
            <w:col w:w="4390" w:space="288"/>
            <w:col w:w="2304" w:space="96"/>
            <w:col w:w="4402"/>
          </w:cols>
        </w:sectPr>
      </w:pP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40" w:right="14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time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81"/>
              <w:ind w:left="40" w:right="1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modifications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612" w:val="left" w:leader="none"/>
              </w:tabs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0"/>
                <w:szCs w:val="3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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81"/>
              <w:ind w:left="40" w:right="1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consistent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612" w:val="left" w:leader="none"/>
              </w:tabs>
              <w:spacing w:before="91"/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89" w:right="2442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00" w:val="left" w:leader="none"/>
              </w:tabs>
              <w:spacing w:line="266" w:lineRule="auto"/>
              <w:ind w:left="40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00" w:val="left" w:leader="none"/>
              </w:tabs>
              <w:ind w:left="200" w:right="0" w:hanging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96"/>
              <w:ind w:left="40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53" w:val="left" w:leader="none"/>
              </w:tabs>
              <w:ind w:left="553" w:right="0" w:hanging="4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-117"/>
                <w:w w:val="100"/>
                <w:sz w:val="30"/>
                <w:szCs w:val="3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7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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6" w:lineRule="auto" w:before="76"/>
        <w:ind w:left="100" w:right="1540"/>
        <w:jc w:val="left"/>
      </w:pPr>
      <w:r>
        <w:rPr>
          <w:b w:val="0"/>
          <w:bCs w:val="0"/>
          <w:spacing w:val="0"/>
          <w:w w:val="100"/>
        </w:rPr>
        <w:t>Notes: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“No”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(with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exception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#7),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narrative.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answer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#1A,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#1B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“No”,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package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“Data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Quality.”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58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bullet"/>
      <w:lvlText w:val="❒"/>
      <w:lvlJc w:val="left"/>
      <w:pPr>
        <w:ind w:hanging="45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13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2025-03-08T00:50:20Z</dcterms:created>
  <dcterms:modified xsi:type="dcterms:W3CDTF">2025-03-08T00:50:20Z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2025-03-08T00:00:00Z</vt:filetime>
  </property>
  <property fmtid="{D5CDD505-2E9C-101B-9397-08002B2CF9AE}" pid="3" name="LastSaved">
    <vt:filetime>2025-03-08T00:00:00Z</vt:filetime>
  </property>
</Properties>
</file>