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4019" w:right="1877" w:hanging="22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60" w:right="360"/>
        </w:sectPr>
      </w:pPr>
    </w:p>
    <w:p>
      <w:pPr>
        <w:pStyle w:val="BodyText"/>
        <w:tabs>
          <w:tab w:pos="2049" w:val="left" w:leader="none"/>
          <w:tab w:pos="2516" w:val="left" w:leader="none"/>
        </w:tabs>
        <w:spacing w:line="417" w:lineRule="auto" w:before="77"/>
        <w:ind w:right="1245"/>
        <w:jc w:val="left"/>
      </w:pPr>
      <w:r>
        <w:rPr/>
        <w:pict>
          <v:group style="position:absolute;margin-left:120pt;margin-top:15.790895pt;width:90pt;height:.1pt;mso-position-horizontal-relative:page;mso-position-vertical-relative:paragraph;z-index:-321" coordorigin="2400,316" coordsize="1800,2">
            <v:shape style="position:absolute;left:2400;top:316;width:1800;height:2" coordorigin="2400,316" coordsize="1800,0" path="m2400,316l4200,31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20pt;margin-top:33.790894pt;width:90pt;height:.1pt;mso-position-horizontal-relative:page;mso-position-vertical-relative:paragraph;z-index:-320" coordorigin="2400,676" coordsize="1800,2">
            <v:shape style="position:absolute;left:2400;top:676;width:1800;height:2" coordorigin="2400,676" coordsize="1800,0" path="m2400,676l4200,67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44pt;margin-top:51.790894pt;width:90pt;height:.1pt;mso-position-horizontal-relative:page;mso-position-vertical-relative:paragraph;z-index:-319" coordorigin="2880,1036" coordsize="1800,2">
            <v:shape style="position:absolute;left:2880;top:1036;width:1800;height:2" coordorigin="2880,1036" coordsize="1800,0" path="m2880,1036l4680,1036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95"/>
        </w:rPr>
        <w:t>CHEMTECH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NJ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Q1675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(e.g.,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left="0" w:right="84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40"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Sampling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9"/>
        <w:ind w:left="38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8260D,8270E,NJEPH,SOP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Environmental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2578" w:firstLine="49"/>
        <w:jc w:val="left"/>
      </w:pPr>
      <w:r>
        <w:rPr/>
        <w:pict>
          <v:group style="position:absolute;margin-left:378pt;margin-top:29.991493pt;width:204pt;height:.1pt;mso-position-horizontal-relative:page;mso-position-vertical-relative:paragraph;z-index:-318" coordorigin="7560,600" coordsize="4080,2">
            <v:shape style="position:absolute;left:7560;top:600;width:4080;height:2" coordorigin="7560,600" coordsize="4080,0" path="m7560,600l11640,60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11.991492pt;width:204pt;height:.1pt;mso-position-horizontal-relative:page;mso-position-vertical-relative:paragraph;z-index:-317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08507pt;width:204pt;height:.1pt;mso-position-horizontal-relative:page;mso-position-vertical-relative:paragraph;z-index:-316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Stockton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95"/>
        </w:rPr>
        <w:t>3/27/2025,03/28/2025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60" w:right="360"/>
          <w:cols w:num="3" w:equalWidth="0">
            <w:col w:w="4309" w:space="371"/>
            <w:col w:w="2322" w:space="77"/>
            <w:col w:w="4441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39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5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1701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ind w:left="199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2025-04-12T07:52:11Z</dcterms:created>
  <dcterms:modified xsi:type="dcterms:W3CDTF">2025-04-12T07:52:11Z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LastSaved">
    <vt:filetime>2025-04-12T00:00:00Z</vt:filetime>
  </property>
</Properties>
</file>