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4019" w:right="1877" w:hanging="226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color w:val="231F2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color w:val="231F2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color w:val="231F2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/NON-CONFORMANCE</w:t>
      </w:r>
      <w:r>
        <w:rPr>
          <w:rFonts w:ascii="Arial" w:hAnsi="Arial" w:cs="Arial" w:eastAsia="Arial"/>
          <w:b/>
          <w:bCs/>
          <w:color w:val="231F20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SUMMA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231F2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BodyText"/>
        <w:spacing w:before="76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Name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3602" w:val="left" w:leader="none"/>
        </w:tabs>
        <w:spacing w:before="79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Alliance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-2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echnical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LLC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b w:val="0"/>
          <w:bCs w:val="0"/>
          <w:color w:val="231F20"/>
          <w:spacing w:val="0"/>
          <w:w w:val="100"/>
        </w:rPr>
        <w:t>Client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JACOBS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Engineering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Group,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Inc.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2" w:equalWidth="0">
            <w:col w:w="1603" w:space="317"/>
            <w:col w:w="9600"/>
          </w:cols>
        </w:sectPr>
      </w:pP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049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0pt;margin-top:-6.059105pt;width:162pt;height:.1pt;mso-position-horizontal-relative:page;mso-position-vertical-relative:paragraph;z-index:-331" coordorigin="2400,-121" coordsize="3240,2">
            <v:shape style="position:absolute;left:2400;top:-121;width:3240;height:2" coordorigin="2400,-121" coordsize="3240,0" path="m2400,-121l5640,-121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20pt;margin-top:11.940894pt;width:162pt;height:.1pt;mso-position-horizontal-relative:page;mso-position-vertical-relative:paragraph;z-index:-330" coordorigin="2400,239" coordsize="3240,2">
            <v:shape style="position:absolute;left:2400;top:239;width:3240;height:2" coordorigin="2400,239" coordsize="3240,0" path="m240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Location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Princet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Junction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20" w:val="left" w:leader="none"/>
        </w:tabs>
        <w:ind w:right="0"/>
        <w:jc w:val="left"/>
      </w:pPr>
      <w:r>
        <w:rPr/>
        <w:pict>
          <v:group style="position:absolute;margin-left:144pt;margin-top:11.940894pt;width:138pt;height:.1pt;mso-position-horizontal-relative:page;mso-position-vertical-relative:paragraph;z-index:-329" coordorigin="2880,239" coordsize="2760,2">
            <v:shape style="position:absolute;left:2880;top:239;width:2760;height:2" coordorigin="2880,239" coordsize="2760,0" path="m288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Sample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ID(s)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b w:val="0"/>
          <w:bCs w:val="0"/>
          <w:color w:val="231F20"/>
          <w:spacing w:val="0"/>
          <w:w w:val="100"/>
        </w:rPr>
        <w:t>Q2878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List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DKQP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Methods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Used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(e.g.,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8260,8270,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et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Cetra)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ind w:left="842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78pt;margin-top:-6.195092pt;width:204pt;height:.1pt;mso-position-horizontal-relative:page;mso-position-vertical-relative:paragraph;z-index:-327" coordorigin="7560,-124" coordsize="4080,2">
            <v:shape style="position:absolute;left:7560;top:-124;width:4080;height:2" coordorigin="7560,-124" coordsize="4080,0" path="m7560,-124l11640,-124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63.378998pt;margin-top:9.333908pt;width:196.250731pt;height:.889036pt;mso-position-horizontal-relative:page;mso-position-vertical-relative:paragraph;z-index:-326" coordorigin="7268,187" coordsize="3925,18">
            <v:group style="position:absolute;left:7275;top:194;width:2519;height:2" coordorigin="7275,194" coordsize="2519,2">
              <v:shape style="position:absolute;left:7275;top:194;width:2519;height:2" coordorigin="7275,194" coordsize="2519,0" path="m7275,194l9794,194e" filled="f" stroked="t" strokeweight=".756pt" strokecolor="#231F20">
                <v:path arrowok="t"/>
              </v:shape>
            </v:group>
            <v:group style="position:absolute;left:8101;top:199;width:3086;height:2" coordorigin="8101,199" coordsize="3086,2">
              <v:shape style="position:absolute;left:8101;top:199;width:3086;height:2" coordorigin="8101,199" coordsize="3086,0" path="m8101,199l11187,199e" filled="f" stroked="t" strokeweight=".563850pt" strokecolor="#221E1F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Number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D3868221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842" w:right="0"/>
        <w:jc w:val="left"/>
      </w:pPr>
      <w:r>
        <w:rPr/>
        <w:pict>
          <v:group style="position:absolute;margin-left:378pt;margin-top:11.806922pt;width:204pt;height:.1pt;mso-position-horizontal-relative:page;mso-position-vertical-relative:paragraph;z-index:-328" coordorigin="7560,236" coordsize="4080,2">
            <v:shape style="position:absolute;left:7560;top:236;width:4080;height:2" coordorigin="7560,236" coordsize="4080,0" path="m7560,236l11640,236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Sampling</w:t>
      </w:r>
      <w:r>
        <w:rPr>
          <w:b w:val="0"/>
          <w:bCs w:val="0"/>
          <w:color w:val="231F20"/>
          <w:spacing w:val="-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Date(s)</w:t>
      </w:r>
      <w:r>
        <w:rPr>
          <w:b w:val="0"/>
          <w:bCs w:val="0"/>
          <w:color w:val="231F20"/>
          <w:spacing w:val="-1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-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8/13/2025,08/14/2025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,60208,7470A,8260D,8270-Modified,9056A,SM2320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8,SM2540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4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C,SOP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80" w:bottom="280" w:left="360" w:right="360"/>
          <w:cols w:num="2" w:equalWidth="0">
            <w:col w:w="4311" w:space="369"/>
            <w:col w:w="6840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quirement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39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5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istent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1701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ind w:left="199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right="1561"/>
        <w:jc w:val="left"/>
      </w:pPr>
      <w:r>
        <w:rPr>
          <w:b w:val="0"/>
          <w:bCs w:val="0"/>
          <w:color w:val="231F20"/>
          <w:spacing w:val="0"/>
          <w:w w:val="100"/>
        </w:rPr>
        <w:t>Notes: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which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response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was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(with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exception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#7),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additional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information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should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provided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attached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narrative.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If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answer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#1A,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#1B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data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package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does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meet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requirements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"Data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Known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Quality."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color w:val="231F20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</dc:creator>
  <dc:title>FrmQualityConformance.aspx</dc:title>
  <dcterms:created xsi:type="dcterms:W3CDTF">2025-08-28T07:09:55Z</dcterms:created>
  <dcterms:modified xsi:type="dcterms:W3CDTF">2025-08-28T07:09:55Z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</Properties>
</file>