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7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6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Environmental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4" w:equalWidth="0">
            <w:col w:w="1603" w:space="317"/>
            <w:col w:w="2466" w:space="1014"/>
            <w:col w:w="677" w:space="1003"/>
            <w:col w:w="444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99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9105pt;width:162pt;height:.1pt;mso-position-horizontal-relative:page;mso-position-vertical-relative:paragraph;z-index:-329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28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Location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NJ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20" w:val="left" w:leader="none"/>
        </w:tabs>
        <w:ind w:right="0"/>
        <w:jc w:val="left"/>
      </w:pPr>
      <w:r>
        <w:rPr/>
        <w:pict>
          <v:group style="position:absolute;margin-left:144pt;margin-top:11.940894pt;width:138pt;height:.1pt;mso-position-horizontal-relative:page;mso-position-vertical-relative:paragraph;z-index:-327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Sample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ID(s)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b w:val="0"/>
          <w:bCs w:val="0"/>
          <w:color w:val="231F20"/>
          <w:spacing w:val="0"/>
          <w:w w:val="100"/>
        </w:rPr>
        <w:t>Q3273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List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DKQP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Methods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Used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(e.g.,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8260,8270,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et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Cetra)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left="840" w:right="0"/>
        <w:jc w:val="left"/>
      </w:pP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8270E,SOP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right="3235" w:firstLine="49"/>
        <w:jc w:val="left"/>
      </w:pPr>
      <w:r>
        <w:rPr/>
        <w:pict>
          <v:group style="position:absolute;margin-left:378pt;margin-top:30.000465pt;width:204pt;height:.1pt;mso-position-horizontal-relative:page;mso-position-vertical-relative:paragraph;z-index:-326" coordorigin="7560,600" coordsize="4080,2">
            <v:shape style="position:absolute;left:7560;top:600;width:4080;height:2" coordorigin="7560,600" coordsize="4080,0" path="m7560,600l11640,600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8pt;margin-top:12.000464pt;width:204pt;height:.1pt;mso-position-horizontal-relative:page;mso-position-vertical-relative:paragraph;z-index:-325" coordorigin="7560,240" coordsize="4080,2">
            <v:shape style="position:absolute;left:7560;top:240;width:4080;height:2" coordorigin="7560,240" coordsize="4080,0" path="m7560,240l11640,240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8pt;margin-top:-5.999535pt;width:204pt;height:.1pt;mso-position-horizontal-relative:page;mso-position-vertical-relative:paragraph;z-index:-324" coordorigin="7560,-120" coordsize="4080,2">
            <v:shape style="position:absolute;left:7560;top:-120;width:4080;height:2" coordorigin="7560,-120" coordsize="4080,0" path="m7560,-120l11640,-120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Monroe,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NJ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0/01/2025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417" w:lineRule="auto"/>
        <w:jc w:val="left"/>
        <w:sectPr>
          <w:type w:val="continuous"/>
          <w:pgSz w:w="12240" w:h="15840"/>
          <w:pgMar w:top="580" w:bottom="280" w:left="360" w:right="360"/>
          <w:cols w:num="3" w:equalWidth="0">
            <w:col w:w="4311" w:space="369"/>
            <w:col w:w="2322" w:space="77"/>
            <w:col w:w="4441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2025-10-10T04:27:52Z</dcterms:created>
  <dcterms:modified xsi:type="dcterms:W3CDTF">2025-10-10T04:27:52Z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</Properties>
</file>